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2C13" w14:textId="77777777" w:rsidR="00FF2B49" w:rsidRPr="000F3028" w:rsidRDefault="00FF2B49" w:rsidP="000F302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1FCDC3" w14:textId="77777777" w:rsidR="00BA40CC" w:rsidRPr="000F3028" w:rsidRDefault="000E56A8" w:rsidP="000F302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3028">
        <w:rPr>
          <w:rFonts w:asciiTheme="minorHAnsi" w:hAnsiTheme="minorHAnsi" w:cstheme="minorHAnsi"/>
          <w:b/>
          <w:sz w:val="28"/>
          <w:szCs w:val="28"/>
        </w:rPr>
        <w:t xml:space="preserve">CALENDÁRIO DAS </w:t>
      </w:r>
      <w:r w:rsidR="00BA40CC" w:rsidRPr="000F3028">
        <w:rPr>
          <w:rFonts w:asciiTheme="minorHAnsi" w:hAnsiTheme="minorHAnsi" w:cstheme="minorHAnsi"/>
          <w:b/>
          <w:sz w:val="28"/>
          <w:szCs w:val="28"/>
        </w:rPr>
        <w:t>REUNIÕES DE PAIS E ENCARREGADOS DE EDUCAÇÃO</w:t>
      </w:r>
    </w:p>
    <w:p w14:paraId="0093E95E" w14:textId="77777777" w:rsidR="00772F48" w:rsidRDefault="00772F48" w:rsidP="00367AF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9A3325" w14:textId="77C9027C" w:rsidR="00D95A0B" w:rsidRDefault="000122C0" w:rsidP="00367AF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</w:t>
      </w:r>
      <w:r w:rsidR="009027EF">
        <w:rPr>
          <w:rFonts w:asciiTheme="minorHAnsi" w:hAnsiTheme="minorHAnsi" w:cstheme="minorHAnsi"/>
          <w:b/>
          <w:sz w:val="28"/>
          <w:szCs w:val="28"/>
        </w:rPr>
        <w:t>l</w:t>
      </w:r>
      <w:r>
        <w:rPr>
          <w:rFonts w:asciiTheme="minorHAnsi" w:hAnsiTheme="minorHAnsi" w:cstheme="minorHAnsi"/>
          <w:b/>
          <w:sz w:val="28"/>
          <w:szCs w:val="28"/>
        </w:rPr>
        <w:t>ho</w:t>
      </w:r>
      <w:r w:rsidR="00CD240C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63549B">
        <w:rPr>
          <w:rFonts w:asciiTheme="minorHAnsi" w:hAnsiTheme="minorHAnsi" w:cstheme="minorHAnsi"/>
          <w:b/>
          <w:sz w:val="28"/>
          <w:szCs w:val="28"/>
        </w:rPr>
        <w:t>6</w:t>
      </w:r>
      <w:r w:rsidR="00772F48">
        <w:rPr>
          <w:rFonts w:asciiTheme="minorHAnsi" w:hAnsiTheme="minorHAnsi" w:cstheme="minorHAnsi"/>
          <w:b/>
          <w:sz w:val="28"/>
          <w:szCs w:val="28"/>
        </w:rPr>
        <w:t xml:space="preserve"> | </w:t>
      </w:r>
      <w:r w:rsidR="009027EF">
        <w:rPr>
          <w:rFonts w:asciiTheme="minorHAnsi" w:hAnsiTheme="minorHAnsi" w:cstheme="minorHAnsi"/>
          <w:b/>
          <w:sz w:val="28"/>
          <w:szCs w:val="28"/>
        </w:rPr>
        <w:t>9º ano</w:t>
      </w:r>
    </w:p>
    <w:p w14:paraId="2DA904C9" w14:textId="77777777" w:rsidR="00EF11DB" w:rsidRPr="000F3028" w:rsidRDefault="00EF11DB" w:rsidP="00367A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8341DD" w14:textId="77777777" w:rsidR="00D95A0B" w:rsidRDefault="00D95A0B" w:rsidP="000F3028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W w:w="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882"/>
        <w:gridCol w:w="993"/>
        <w:gridCol w:w="850"/>
        <w:gridCol w:w="850"/>
      </w:tblGrid>
      <w:tr w:rsidR="00450417" w:rsidRPr="000F3028" w14:paraId="6EE4C4DC" w14:textId="77777777" w:rsidTr="00EC5FCC">
        <w:trPr>
          <w:trHeight w:val="378"/>
          <w:jc w:val="center"/>
        </w:trPr>
        <w:tc>
          <w:tcPr>
            <w:tcW w:w="1794" w:type="dxa"/>
            <w:shd w:val="clear" w:color="auto" w:fill="D9D9D9" w:themeFill="background1" w:themeFillShade="D9"/>
            <w:vAlign w:val="center"/>
          </w:tcPr>
          <w:p w14:paraId="7912744B" w14:textId="77777777" w:rsidR="00450417" w:rsidRPr="000F3028" w:rsidRDefault="00450417" w:rsidP="00736A5A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F302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DIA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45C6D" w14:textId="77777777" w:rsidR="00450417" w:rsidRPr="000F3028" w:rsidRDefault="00450417" w:rsidP="00736A5A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F302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ANO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AB31D" w14:textId="77777777" w:rsidR="00450417" w:rsidRPr="000F3028" w:rsidRDefault="00450417" w:rsidP="00736A5A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F302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TURMA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6407F" w14:textId="77777777" w:rsidR="00450417" w:rsidRPr="000F3028" w:rsidRDefault="00450417" w:rsidP="00736A5A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F302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SALA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34FD43" w14:textId="77777777" w:rsidR="00450417" w:rsidRPr="000F3028" w:rsidRDefault="00450417" w:rsidP="00736A5A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F3028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HORA</w:t>
            </w:r>
          </w:p>
        </w:tc>
      </w:tr>
      <w:tr w:rsidR="00EC5FCC" w:rsidRPr="00D14746" w14:paraId="30A90876" w14:textId="77777777" w:rsidTr="00F45B31">
        <w:trPr>
          <w:trHeight w:val="378"/>
          <w:jc w:val="center"/>
        </w:trPr>
        <w:tc>
          <w:tcPr>
            <w:tcW w:w="1794" w:type="dxa"/>
            <w:vMerge w:val="restart"/>
            <w:tcBorders>
              <w:bottom w:val="single" w:sz="4" w:space="0" w:color="auto"/>
            </w:tcBorders>
            <w:vAlign w:val="center"/>
          </w:tcPr>
          <w:p w14:paraId="65B803E8" w14:textId="7AC616A7" w:rsidR="00EC5FCC" w:rsidRPr="009532D1" w:rsidRDefault="00DD00F9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="009027EF" w:rsidRPr="009027EF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de julho</w:t>
            </w:r>
          </w:p>
        </w:tc>
        <w:tc>
          <w:tcPr>
            <w:tcW w:w="8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AC6E0" w14:textId="09EA7FAD" w:rsidR="00EC5FCC" w:rsidRPr="00D14746" w:rsidRDefault="00F45B31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9</w:t>
            </w:r>
            <w:r w:rsidR="00EC5FCC">
              <w:rPr>
                <w:rFonts w:asciiTheme="minorHAnsi" w:eastAsia="Arial Unicode MS" w:hAnsiTheme="minorHAnsi" w:cstheme="minorHAnsi"/>
                <w:sz w:val="22"/>
                <w:szCs w:val="22"/>
              </w:rPr>
              <w:t>.º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C794A" w14:textId="46961C24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4746">
              <w:rPr>
                <w:rFonts w:asciiTheme="minorHAnsi" w:eastAsia="Arial Unicode MS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935AD4D" w14:textId="59DA56AE" w:rsidR="00EC5FCC" w:rsidRPr="00D04D27" w:rsidRDefault="00641078" w:rsidP="000122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45B31">
              <w:rPr>
                <w:rFonts w:ascii="Calibri" w:hAnsi="Calibri" w:cs="Calibri"/>
                <w:sz w:val="22"/>
                <w:szCs w:val="22"/>
              </w:rPr>
              <w:t>.</w:t>
            </w:r>
            <w:r w:rsidR="008A287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5B463D43" w14:textId="77777777" w:rsidR="00EC5FCC" w:rsidRPr="00D14746" w:rsidRDefault="00EC5FCC" w:rsidP="000122C0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4746">
              <w:rPr>
                <w:rFonts w:asciiTheme="minorHAnsi" w:eastAsia="Arial Unicode MS" w:hAnsiTheme="minorHAnsi" w:cstheme="minorHAnsi"/>
                <w:sz w:val="22"/>
                <w:szCs w:val="22"/>
              </w:rPr>
              <w:t>18H30</w:t>
            </w:r>
          </w:p>
        </w:tc>
      </w:tr>
      <w:tr w:rsidR="00EC5FCC" w:rsidRPr="00D14746" w14:paraId="6C1BD1E5" w14:textId="77777777" w:rsidTr="00F45B31">
        <w:trPr>
          <w:trHeight w:val="378"/>
          <w:jc w:val="center"/>
        </w:trPr>
        <w:tc>
          <w:tcPr>
            <w:tcW w:w="1794" w:type="dxa"/>
            <w:vMerge/>
            <w:tcBorders>
              <w:top w:val="single" w:sz="4" w:space="0" w:color="auto"/>
            </w:tcBorders>
            <w:vAlign w:val="center"/>
          </w:tcPr>
          <w:p w14:paraId="5FB65787" w14:textId="77777777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8CCE0" w14:textId="77777777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8B0BA" w14:textId="4AB47236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4746">
              <w:rPr>
                <w:rFonts w:asciiTheme="minorHAnsi" w:eastAsia="Arial Unicode MS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9D09315" w14:textId="68018047" w:rsidR="00EC5FCC" w:rsidRPr="00D04D27" w:rsidRDefault="00641078" w:rsidP="000122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45B3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14:paraId="61A7595B" w14:textId="77777777" w:rsidR="00EC5FCC" w:rsidRPr="00D14746" w:rsidRDefault="00EC5FCC" w:rsidP="000122C0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C5FCC" w:rsidRPr="00D14746" w14:paraId="754612E0" w14:textId="77777777" w:rsidTr="00F45B31">
        <w:trPr>
          <w:trHeight w:val="378"/>
          <w:jc w:val="center"/>
        </w:trPr>
        <w:tc>
          <w:tcPr>
            <w:tcW w:w="1794" w:type="dxa"/>
            <w:vMerge/>
            <w:vAlign w:val="center"/>
          </w:tcPr>
          <w:p w14:paraId="0250363B" w14:textId="77777777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5A3D289C" w14:textId="77777777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BC4D5" w14:textId="7D6E111E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4746">
              <w:rPr>
                <w:rFonts w:asciiTheme="minorHAnsi" w:eastAsia="Arial Unicode MS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CB2042" w14:textId="154BCF5B" w:rsidR="00EC5FCC" w:rsidRPr="00D04D27" w:rsidRDefault="00BA0A5E" w:rsidP="000122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45B31">
              <w:rPr>
                <w:rFonts w:ascii="Calibri" w:hAnsi="Calibri" w:cs="Calibri"/>
                <w:sz w:val="22"/>
                <w:szCs w:val="22"/>
              </w:rPr>
              <w:t>.1</w:t>
            </w:r>
            <w:r w:rsidR="0064107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14:paraId="7BA147A2" w14:textId="77777777" w:rsidR="00EC5FCC" w:rsidRPr="00D14746" w:rsidRDefault="00EC5FCC" w:rsidP="000122C0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C5FCC" w:rsidRPr="00D14746" w14:paraId="78EDCA7E" w14:textId="77777777" w:rsidTr="00F45B31">
        <w:trPr>
          <w:trHeight w:val="373"/>
          <w:jc w:val="center"/>
        </w:trPr>
        <w:tc>
          <w:tcPr>
            <w:tcW w:w="1794" w:type="dxa"/>
            <w:vMerge/>
            <w:vAlign w:val="center"/>
          </w:tcPr>
          <w:p w14:paraId="1C4F137D" w14:textId="77777777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B5C7B" w14:textId="77777777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7ABC1" w14:textId="4C2C5197" w:rsidR="00EC5FCC" w:rsidRPr="00D14746" w:rsidRDefault="00EC5FCC" w:rsidP="000122C0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4F97B" w14:textId="60AF4936" w:rsidR="00EC5FCC" w:rsidRPr="00D04D27" w:rsidRDefault="00BA0A5E" w:rsidP="000122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45B31">
              <w:rPr>
                <w:rFonts w:ascii="Calibri" w:hAnsi="Calibri" w:cs="Calibri"/>
                <w:sz w:val="22"/>
                <w:szCs w:val="22"/>
              </w:rPr>
              <w:t>.1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14:paraId="64F3D2E0" w14:textId="77777777" w:rsidR="00EC5FCC" w:rsidRPr="00D14746" w:rsidRDefault="00EC5FCC" w:rsidP="000122C0">
            <w:pPr>
              <w:spacing w:before="40" w:after="40"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6B82AA54" w14:textId="77777777" w:rsidR="00365E62" w:rsidRDefault="00365E62" w:rsidP="000F3028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</w:p>
    <w:p w14:paraId="0ECD39B3" w14:textId="77777777" w:rsidR="00365E62" w:rsidRPr="00D14746" w:rsidRDefault="00365E62" w:rsidP="000F3028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</w:p>
    <w:p w14:paraId="02FAAE7C" w14:textId="77777777" w:rsidR="00D95A0B" w:rsidRDefault="00D95A0B" w:rsidP="000F3028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</w:p>
    <w:p w14:paraId="66046D23" w14:textId="77777777" w:rsidR="0043545A" w:rsidRPr="000F3028" w:rsidRDefault="0043545A" w:rsidP="00365E62">
      <w:pPr>
        <w:pStyle w:val="AECeleiros"/>
        <w:spacing w:line="276" w:lineRule="auto"/>
        <w:rPr>
          <w:rFonts w:asciiTheme="minorHAnsi" w:hAnsiTheme="minorHAnsi" w:cstheme="minorHAnsi"/>
        </w:rPr>
      </w:pPr>
    </w:p>
    <w:p w14:paraId="52DBCA5B" w14:textId="390FDD7A" w:rsidR="001046E9" w:rsidRDefault="001046E9" w:rsidP="000F3028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  <w:r w:rsidRPr="000F3028">
        <w:rPr>
          <w:rFonts w:asciiTheme="minorHAnsi" w:hAnsiTheme="minorHAnsi" w:cstheme="minorHAnsi"/>
        </w:rPr>
        <w:t xml:space="preserve">Celeirós, </w:t>
      </w:r>
      <w:r w:rsidR="00F45B31">
        <w:rPr>
          <w:rFonts w:asciiTheme="minorHAnsi" w:hAnsiTheme="minorHAnsi" w:cstheme="minorHAnsi"/>
        </w:rPr>
        <w:t>2</w:t>
      </w:r>
      <w:r w:rsidR="00DD00F9">
        <w:rPr>
          <w:rFonts w:asciiTheme="minorHAnsi" w:hAnsiTheme="minorHAnsi" w:cstheme="minorHAnsi"/>
        </w:rPr>
        <w:t>0</w:t>
      </w:r>
      <w:r w:rsidR="00C31BDA">
        <w:rPr>
          <w:rFonts w:asciiTheme="minorHAnsi" w:hAnsiTheme="minorHAnsi" w:cstheme="minorHAnsi"/>
        </w:rPr>
        <w:t xml:space="preserve"> de </w:t>
      </w:r>
      <w:r w:rsidR="00EC5FCC">
        <w:rPr>
          <w:rFonts w:asciiTheme="minorHAnsi" w:hAnsiTheme="minorHAnsi" w:cstheme="minorHAnsi"/>
        </w:rPr>
        <w:t>ju</w:t>
      </w:r>
      <w:r w:rsidR="00DD00F9">
        <w:rPr>
          <w:rFonts w:asciiTheme="minorHAnsi" w:hAnsiTheme="minorHAnsi" w:cstheme="minorHAnsi"/>
        </w:rPr>
        <w:t>l</w:t>
      </w:r>
      <w:r w:rsidR="00EC5FCC">
        <w:rPr>
          <w:rFonts w:asciiTheme="minorHAnsi" w:hAnsiTheme="minorHAnsi" w:cstheme="minorHAnsi"/>
        </w:rPr>
        <w:t>ho</w:t>
      </w:r>
      <w:r w:rsidR="00C31BDA">
        <w:rPr>
          <w:rFonts w:asciiTheme="minorHAnsi" w:hAnsiTheme="minorHAnsi" w:cstheme="minorHAnsi"/>
        </w:rPr>
        <w:t xml:space="preserve"> de 202</w:t>
      </w:r>
      <w:r w:rsidR="0063549B">
        <w:rPr>
          <w:rFonts w:asciiTheme="minorHAnsi" w:hAnsiTheme="minorHAnsi" w:cstheme="minorHAnsi"/>
        </w:rPr>
        <w:t>6</w:t>
      </w:r>
    </w:p>
    <w:p w14:paraId="54EEF274" w14:textId="77777777" w:rsidR="00B84C2B" w:rsidRPr="000F3028" w:rsidRDefault="00B84C2B" w:rsidP="000F3028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</w:p>
    <w:p w14:paraId="6DD82D78" w14:textId="77777777" w:rsidR="001046E9" w:rsidRPr="000F3028" w:rsidRDefault="00BD5EB4" w:rsidP="000F3028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Direção</w:t>
      </w:r>
    </w:p>
    <w:p w14:paraId="195552ED" w14:textId="77777777" w:rsidR="001508B7" w:rsidRPr="00365E62" w:rsidRDefault="001046E9" w:rsidP="00365E62">
      <w:pPr>
        <w:pStyle w:val="AECeleiros"/>
        <w:spacing w:line="276" w:lineRule="auto"/>
        <w:jc w:val="center"/>
        <w:rPr>
          <w:rFonts w:asciiTheme="minorHAnsi" w:hAnsiTheme="minorHAnsi" w:cstheme="minorHAnsi"/>
        </w:rPr>
      </w:pPr>
      <w:r w:rsidRPr="000F3028">
        <w:rPr>
          <w:rFonts w:asciiTheme="minorHAnsi" w:hAnsiTheme="minorHAnsi" w:cstheme="minorHAnsi"/>
        </w:rPr>
        <w:t>___________________</w:t>
      </w:r>
    </w:p>
    <w:sectPr w:rsidR="001508B7" w:rsidRPr="00365E62" w:rsidSect="009532D1">
      <w:headerReference w:type="default" r:id="rId8"/>
      <w:footerReference w:type="default" r:id="rId9"/>
      <w:pgSz w:w="11907" w:h="16839" w:code="9"/>
      <w:pgMar w:top="1134" w:right="1418" w:bottom="1276" w:left="1418" w:header="284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3244" w14:textId="77777777" w:rsidR="00727335" w:rsidRDefault="00727335">
      <w:r>
        <w:separator/>
      </w:r>
    </w:p>
  </w:endnote>
  <w:endnote w:type="continuationSeparator" w:id="0">
    <w:p w14:paraId="579F47D7" w14:textId="77777777" w:rsidR="00727335" w:rsidRDefault="0072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H w:val="single" w:sz="4" w:space="0" w:color="9BBB59"/>
        <w:insideV w:val="single" w:sz="4" w:space="0" w:color="auto"/>
      </w:tblBorders>
      <w:tblLook w:val="04A0" w:firstRow="1" w:lastRow="0" w:firstColumn="1" w:lastColumn="0" w:noHBand="0" w:noVBand="1"/>
    </w:tblPr>
    <w:tblGrid>
      <w:gridCol w:w="9071"/>
    </w:tblGrid>
    <w:tr w:rsidR="005C7038" w:rsidRPr="00243A56" w14:paraId="1BFCA4D9" w14:textId="77777777" w:rsidTr="00243A56">
      <w:trPr>
        <w:trHeight w:val="227"/>
      </w:trPr>
      <w:tc>
        <w:tcPr>
          <w:tcW w:w="5000" w:type="pct"/>
          <w:vAlign w:val="center"/>
        </w:tcPr>
        <w:p w14:paraId="69C7405A" w14:textId="77777777" w:rsidR="005C7038" w:rsidRPr="00243A56" w:rsidRDefault="005C7038" w:rsidP="00243A56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C7038" w:rsidRPr="00243A56" w14:paraId="79BD0305" w14:textId="77777777" w:rsidTr="00243A56">
      <w:trPr>
        <w:trHeight w:val="397"/>
      </w:trPr>
      <w:tc>
        <w:tcPr>
          <w:tcW w:w="5000" w:type="pct"/>
          <w:vAlign w:val="bottom"/>
        </w:tcPr>
        <w:p w14:paraId="464CDEBD" w14:textId="77777777" w:rsidR="005C7038" w:rsidRPr="00243A56" w:rsidRDefault="005C7038" w:rsidP="00243A56">
          <w:pPr>
            <w:pStyle w:val="Rodap"/>
            <w:jc w:val="center"/>
            <w:rPr>
              <w:rFonts w:ascii="Trebuchet MS" w:hAnsi="Trebuchet MS"/>
              <w:sz w:val="8"/>
              <w:szCs w:val="8"/>
            </w:rPr>
          </w:pPr>
        </w:p>
        <w:p w14:paraId="0E09E48F" w14:textId="77777777" w:rsidR="005C7038" w:rsidRPr="00243A56" w:rsidRDefault="001D129D" w:rsidP="00243A56">
          <w:pPr>
            <w:pStyle w:val="Rodap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E88BD7" wp14:editId="2749A421">
                    <wp:simplePos x="0" y="0"/>
                    <wp:positionH relativeFrom="margin">
                      <wp:posOffset>-900430</wp:posOffset>
                    </wp:positionH>
                    <wp:positionV relativeFrom="page">
                      <wp:posOffset>5346700</wp:posOffset>
                    </wp:positionV>
                    <wp:extent cx="539750" cy="0"/>
                    <wp:effectExtent l="13970" t="12700" r="8255" b="6350"/>
                    <wp:wrapNone/>
                    <wp:docPr id="3" name="AutoShape 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E247D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9" o:spid="_x0000_s1026" type="#_x0000_t32" style="position:absolute;margin-left:-70.9pt;margin-top:421pt;width:4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dLtwEAAFUDAAAOAAAAZHJzL2Uyb0RvYy54bWysU8Fu2zAMvQ/YPwi6L04yZFuN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">
                    <w10:wrap anchorx="margin" anchory="page"/>
                  </v:shape>
                </w:pict>
              </mc:Fallback>
            </mc:AlternateContent>
          </w:r>
          <w:r w:rsidR="005C7038" w:rsidRPr="00243A56">
            <w:rPr>
              <w:rFonts w:ascii="Trebuchet MS" w:hAnsi="Trebuchet MS"/>
              <w:sz w:val="14"/>
              <w:szCs w:val="14"/>
            </w:rPr>
            <w:t>Agrupamento de Escolas de Celeirós (151002) Sede: EB 2,3 de Celeirós | NIF: 600080889</w:t>
          </w:r>
        </w:p>
        <w:p w14:paraId="2C920B01" w14:textId="77777777" w:rsidR="005C7038" w:rsidRPr="00243A56" w:rsidRDefault="005C7038" w:rsidP="00243A56">
          <w:pPr>
            <w:pStyle w:val="Rodap"/>
            <w:jc w:val="center"/>
            <w:rPr>
              <w:rFonts w:ascii="Trebuchet MS" w:hAnsi="Trebuchet MS"/>
              <w:sz w:val="16"/>
              <w:szCs w:val="16"/>
            </w:rPr>
          </w:pPr>
          <w:r w:rsidRPr="00243A56">
            <w:rPr>
              <w:rFonts w:ascii="Trebuchet MS" w:hAnsi="Trebuchet MS"/>
              <w:sz w:val="14"/>
              <w:szCs w:val="14"/>
            </w:rPr>
            <w:t xml:space="preserve">Av. Senhor da Paciência - 4705-448 Celeirós - Braga | </w:t>
          </w:r>
          <w:proofErr w:type="spellStart"/>
          <w:r w:rsidRPr="00243A56">
            <w:rPr>
              <w:rFonts w:ascii="Trebuchet MS" w:hAnsi="Trebuchet MS"/>
              <w:sz w:val="14"/>
              <w:szCs w:val="14"/>
            </w:rPr>
            <w:t>Telef</w:t>
          </w:r>
          <w:proofErr w:type="spellEnd"/>
          <w:r w:rsidRPr="00243A56">
            <w:rPr>
              <w:rFonts w:ascii="Trebuchet MS" w:hAnsi="Trebuchet MS"/>
              <w:sz w:val="14"/>
              <w:szCs w:val="14"/>
            </w:rPr>
            <w:t>.: 253 304 270 | Fax: 253 674 740 | E-mail: info@aeceleiros.pt | www.aeceleiros.pt</w:t>
          </w:r>
        </w:p>
      </w:tc>
    </w:tr>
  </w:tbl>
  <w:p w14:paraId="6329D8F7" w14:textId="77777777" w:rsidR="005C7038" w:rsidRPr="00D029C4" w:rsidRDefault="005C7038" w:rsidP="000B01AB">
    <w:pPr>
      <w:pStyle w:val="Rodap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2586" w14:textId="77777777" w:rsidR="00727335" w:rsidRDefault="00727335">
      <w:r>
        <w:separator/>
      </w:r>
    </w:p>
  </w:footnote>
  <w:footnote w:type="continuationSeparator" w:id="0">
    <w:p w14:paraId="2485F52B" w14:textId="77777777" w:rsidR="00727335" w:rsidRDefault="0072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01" w:type="pct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35"/>
      <w:gridCol w:w="4189"/>
    </w:tblGrid>
    <w:tr w:rsidR="0056481C" w:rsidRPr="00B33FBF" w14:paraId="117C6202" w14:textId="77777777" w:rsidTr="00292C17">
      <w:tc>
        <w:tcPr>
          <w:tcW w:w="3010" w:type="pct"/>
        </w:tcPr>
        <w:p w14:paraId="07E07DF8" w14:textId="77777777" w:rsidR="0056481C" w:rsidRPr="00B33FBF" w:rsidRDefault="0056481C" w:rsidP="00292C17">
          <w:pPr>
            <w:rPr>
              <w:rFonts w:ascii="Calibri" w:eastAsia="Calibri" w:hAnsi="Calibri" w:cs="Calibri"/>
              <w:szCs w:val="18"/>
              <w:lang w:eastAsia="en-US"/>
            </w:rPr>
          </w:pPr>
          <w:r>
            <w:rPr>
              <w:rFonts w:ascii="Calibri" w:eastAsia="Calibri" w:hAnsi="Calibri" w:cs="Calibri"/>
              <w:noProof/>
              <w:szCs w:val="18"/>
            </w:rPr>
            <w:drawing>
              <wp:inline distT="0" distB="0" distL="0" distR="0" wp14:anchorId="2F1FE5DD" wp14:editId="75C20C93">
                <wp:extent cx="1790700" cy="314325"/>
                <wp:effectExtent l="0" t="0" r="0" b="9525"/>
                <wp:docPr id="1" name="Imagem 1" descr="\\servidoraec\direcao$\logotipos\2024_MinisterioEducaçao\ME_logo2024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\\servidoraec\direcao$\logotipos\2024_MinisterioEducaçao\ME_logo2024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0" w:type="pct"/>
        </w:tcPr>
        <w:p w14:paraId="4A4D45D2" w14:textId="77777777" w:rsidR="0056481C" w:rsidRPr="00B33FBF" w:rsidRDefault="0056481C" w:rsidP="00292C17">
          <w:pPr>
            <w:jc w:val="right"/>
            <w:rPr>
              <w:rFonts w:ascii="Calibri" w:eastAsia="Calibri" w:hAnsi="Calibri" w:cs="Calibri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30695392" wp14:editId="53B7DEBB">
                <wp:simplePos x="0" y="0"/>
                <wp:positionH relativeFrom="column">
                  <wp:posOffset>1560195</wp:posOffset>
                </wp:positionH>
                <wp:positionV relativeFrom="paragraph">
                  <wp:posOffset>-69215</wp:posOffset>
                </wp:positionV>
                <wp:extent cx="1320165" cy="262255"/>
                <wp:effectExtent l="0" t="0" r="0" b="4445"/>
                <wp:wrapTight wrapText="bothSides">
                  <wp:wrapPolygon edited="0">
                    <wp:start x="312" y="0"/>
                    <wp:lineTo x="0" y="4707"/>
                    <wp:lineTo x="0" y="17259"/>
                    <wp:lineTo x="312" y="20397"/>
                    <wp:lineTo x="21195" y="20397"/>
                    <wp:lineTo x="21195" y="0"/>
                    <wp:lineTo x="312" y="0"/>
                  </wp:wrapPolygon>
                </wp:wrapTight>
                <wp:docPr id="2" name="Imagem 2" descr="Logo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BC89C99" w14:textId="77777777" w:rsidR="005C7038" w:rsidRPr="00E91D84" w:rsidRDefault="005C7038" w:rsidP="00E91D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4FE"/>
    <w:multiLevelType w:val="hybridMultilevel"/>
    <w:tmpl w:val="E8024A3A"/>
    <w:lvl w:ilvl="0" w:tplc="46FCA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07FE4"/>
    <w:multiLevelType w:val="hybridMultilevel"/>
    <w:tmpl w:val="0F84BA22"/>
    <w:lvl w:ilvl="0" w:tplc="42BEDE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A32"/>
    <w:multiLevelType w:val="hybridMultilevel"/>
    <w:tmpl w:val="C6D45A3A"/>
    <w:lvl w:ilvl="0" w:tplc="474A454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52F1"/>
    <w:multiLevelType w:val="hybridMultilevel"/>
    <w:tmpl w:val="5AD63B6C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901044"/>
    <w:multiLevelType w:val="hybridMultilevel"/>
    <w:tmpl w:val="68D2ACF6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8641E6"/>
    <w:multiLevelType w:val="hybridMultilevel"/>
    <w:tmpl w:val="B6405C66"/>
    <w:lvl w:ilvl="0" w:tplc="474A454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B43"/>
    <w:multiLevelType w:val="hybridMultilevel"/>
    <w:tmpl w:val="8578C54C"/>
    <w:lvl w:ilvl="0" w:tplc="46FCA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477D4"/>
    <w:multiLevelType w:val="hybridMultilevel"/>
    <w:tmpl w:val="DC900226"/>
    <w:lvl w:ilvl="0" w:tplc="E7DEE1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0FA3"/>
    <w:multiLevelType w:val="hybridMultilevel"/>
    <w:tmpl w:val="0C989206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A746AB"/>
    <w:multiLevelType w:val="hybridMultilevel"/>
    <w:tmpl w:val="D8446406"/>
    <w:lvl w:ilvl="0" w:tplc="B6F45F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26BB8"/>
    <w:multiLevelType w:val="hybridMultilevel"/>
    <w:tmpl w:val="5906D66C"/>
    <w:lvl w:ilvl="0" w:tplc="9E1C40A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B29C8B76">
      <w:start w:val="2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sz w:val="36"/>
        <w:szCs w:val="36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5531F"/>
    <w:multiLevelType w:val="hybridMultilevel"/>
    <w:tmpl w:val="30F2FCD8"/>
    <w:lvl w:ilvl="0" w:tplc="9CF86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E0569"/>
    <w:multiLevelType w:val="hybridMultilevel"/>
    <w:tmpl w:val="70061D9C"/>
    <w:lvl w:ilvl="0" w:tplc="19F057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136D"/>
    <w:multiLevelType w:val="hybridMultilevel"/>
    <w:tmpl w:val="0546B60A"/>
    <w:lvl w:ilvl="0" w:tplc="46FCA5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852C18"/>
    <w:multiLevelType w:val="hybridMultilevel"/>
    <w:tmpl w:val="AD9014C6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474310"/>
    <w:multiLevelType w:val="hybridMultilevel"/>
    <w:tmpl w:val="24A42730"/>
    <w:lvl w:ilvl="0" w:tplc="9A2C2E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6355BA"/>
    <w:multiLevelType w:val="hybridMultilevel"/>
    <w:tmpl w:val="08AE6D18"/>
    <w:lvl w:ilvl="0" w:tplc="C2221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57844"/>
    <w:multiLevelType w:val="hybridMultilevel"/>
    <w:tmpl w:val="2B1E7BD0"/>
    <w:lvl w:ilvl="0" w:tplc="9A2C2E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5D45D3"/>
    <w:multiLevelType w:val="hybridMultilevel"/>
    <w:tmpl w:val="60F4CCF4"/>
    <w:lvl w:ilvl="0" w:tplc="46FCA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D3F66"/>
    <w:multiLevelType w:val="hybridMultilevel"/>
    <w:tmpl w:val="C308A604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7F3F89"/>
    <w:multiLevelType w:val="hybridMultilevel"/>
    <w:tmpl w:val="7A6E3014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F959A8"/>
    <w:multiLevelType w:val="hybridMultilevel"/>
    <w:tmpl w:val="08AE6D18"/>
    <w:lvl w:ilvl="0" w:tplc="C2221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D2819"/>
    <w:multiLevelType w:val="hybridMultilevel"/>
    <w:tmpl w:val="E744A176"/>
    <w:lvl w:ilvl="0" w:tplc="C2221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420C6"/>
    <w:multiLevelType w:val="hybridMultilevel"/>
    <w:tmpl w:val="4454CF78"/>
    <w:lvl w:ilvl="0" w:tplc="B33A4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B521A"/>
    <w:multiLevelType w:val="hybridMultilevel"/>
    <w:tmpl w:val="CA466EE4"/>
    <w:lvl w:ilvl="0" w:tplc="9A2C2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E2B44"/>
    <w:multiLevelType w:val="hybridMultilevel"/>
    <w:tmpl w:val="35EA9A4C"/>
    <w:lvl w:ilvl="0" w:tplc="46FCA5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4266B0"/>
    <w:multiLevelType w:val="hybridMultilevel"/>
    <w:tmpl w:val="30F2FCD8"/>
    <w:lvl w:ilvl="0" w:tplc="9CF86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30E5A"/>
    <w:multiLevelType w:val="hybridMultilevel"/>
    <w:tmpl w:val="6E4A86AA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D10A08"/>
    <w:multiLevelType w:val="hybridMultilevel"/>
    <w:tmpl w:val="A7F83DDE"/>
    <w:lvl w:ilvl="0" w:tplc="C2221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575C2"/>
    <w:multiLevelType w:val="hybridMultilevel"/>
    <w:tmpl w:val="8BE2D2E4"/>
    <w:lvl w:ilvl="0" w:tplc="F8DCA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60BE0"/>
    <w:multiLevelType w:val="hybridMultilevel"/>
    <w:tmpl w:val="60DAE2AA"/>
    <w:lvl w:ilvl="0" w:tplc="46FCA5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0C3CA9"/>
    <w:multiLevelType w:val="hybridMultilevel"/>
    <w:tmpl w:val="9E7EE29A"/>
    <w:lvl w:ilvl="0" w:tplc="46FCA5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892886">
    <w:abstractNumId w:val="23"/>
  </w:num>
  <w:num w:numId="2" w16cid:durableId="393625483">
    <w:abstractNumId w:val="1"/>
  </w:num>
  <w:num w:numId="3" w16cid:durableId="548150217">
    <w:abstractNumId w:val="25"/>
  </w:num>
  <w:num w:numId="4" w16cid:durableId="305166921">
    <w:abstractNumId w:val="13"/>
  </w:num>
  <w:num w:numId="5" w16cid:durableId="232812556">
    <w:abstractNumId w:val="31"/>
  </w:num>
  <w:num w:numId="6" w16cid:durableId="989821150">
    <w:abstractNumId w:val="20"/>
  </w:num>
  <w:num w:numId="7" w16cid:durableId="1585917052">
    <w:abstractNumId w:val="6"/>
  </w:num>
  <w:num w:numId="8" w16cid:durableId="802314105">
    <w:abstractNumId w:val="29"/>
  </w:num>
  <w:num w:numId="9" w16cid:durableId="286349935">
    <w:abstractNumId w:val="4"/>
  </w:num>
  <w:num w:numId="10" w16cid:durableId="1330133062">
    <w:abstractNumId w:val="14"/>
  </w:num>
  <w:num w:numId="11" w16cid:durableId="266160704">
    <w:abstractNumId w:val="19"/>
  </w:num>
  <w:num w:numId="12" w16cid:durableId="1033338058">
    <w:abstractNumId w:val="21"/>
  </w:num>
  <w:num w:numId="13" w16cid:durableId="1836921354">
    <w:abstractNumId w:val="3"/>
  </w:num>
  <w:num w:numId="14" w16cid:durableId="538785178">
    <w:abstractNumId w:val="27"/>
  </w:num>
  <w:num w:numId="15" w16cid:durableId="84152741">
    <w:abstractNumId w:val="8"/>
  </w:num>
  <w:num w:numId="16" w16cid:durableId="1727560540">
    <w:abstractNumId w:val="30"/>
  </w:num>
  <w:num w:numId="17" w16cid:durableId="352147687">
    <w:abstractNumId w:val="0"/>
  </w:num>
  <w:num w:numId="18" w16cid:durableId="37515149">
    <w:abstractNumId w:val="9"/>
  </w:num>
  <w:num w:numId="19" w16cid:durableId="1086849868">
    <w:abstractNumId w:val="18"/>
  </w:num>
  <w:num w:numId="20" w16cid:durableId="1371418978">
    <w:abstractNumId w:val="17"/>
  </w:num>
  <w:num w:numId="21" w16cid:durableId="1234972872">
    <w:abstractNumId w:val="15"/>
  </w:num>
  <w:num w:numId="22" w16cid:durableId="1867786130">
    <w:abstractNumId w:val="24"/>
  </w:num>
  <w:num w:numId="23" w16cid:durableId="1883977656">
    <w:abstractNumId w:val="2"/>
  </w:num>
  <w:num w:numId="24" w16cid:durableId="948005730">
    <w:abstractNumId w:val="10"/>
  </w:num>
  <w:num w:numId="25" w16cid:durableId="980962311">
    <w:abstractNumId w:val="7"/>
  </w:num>
  <w:num w:numId="26" w16cid:durableId="553734118">
    <w:abstractNumId w:val="26"/>
  </w:num>
  <w:num w:numId="27" w16cid:durableId="1903519158">
    <w:abstractNumId w:val="11"/>
  </w:num>
  <w:num w:numId="28" w16cid:durableId="1826899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1373998">
    <w:abstractNumId w:val="28"/>
  </w:num>
  <w:num w:numId="30" w16cid:durableId="1960721880">
    <w:abstractNumId w:val="22"/>
  </w:num>
  <w:num w:numId="31" w16cid:durableId="2124642877">
    <w:abstractNumId w:val="12"/>
  </w:num>
  <w:num w:numId="32" w16cid:durableId="1423139621">
    <w:abstractNumId w:val="16"/>
  </w:num>
  <w:num w:numId="33" w16cid:durableId="32979963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P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67585">
      <o:colormru v:ext="edit" colors="#60b90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E6"/>
    <w:rsid w:val="00006FA8"/>
    <w:rsid w:val="00010CEA"/>
    <w:rsid w:val="00011E8B"/>
    <w:rsid w:val="000122C0"/>
    <w:rsid w:val="0001325A"/>
    <w:rsid w:val="000152B7"/>
    <w:rsid w:val="00017C78"/>
    <w:rsid w:val="00022C55"/>
    <w:rsid w:val="00026BDE"/>
    <w:rsid w:val="000305C6"/>
    <w:rsid w:val="00036EB2"/>
    <w:rsid w:val="00040829"/>
    <w:rsid w:val="00040906"/>
    <w:rsid w:val="00043E13"/>
    <w:rsid w:val="000466CB"/>
    <w:rsid w:val="0005035D"/>
    <w:rsid w:val="00050753"/>
    <w:rsid w:val="00055779"/>
    <w:rsid w:val="000643E8"/>
    <w:rsid w:val="00065804"/>
    <w:rsid w:val="000723F2"/>
    <w:rsid w:val="00072E08"/>
    <w:rsid w:val="00080365"/>
    <w:rsid w:val="000803F7"/>
    <w:rsid w:val="00087B59"/>
    <w:rsid w:val="00090C0C"/>
    <w:rsid w:val="00097DB9"/>
    <w:rsid w:val="000A73D9"/>
    <w:rsid w:val="000A79DE"/>
    <w:rsid w:val="000B01AB"/>
    <w:rsid w:val="000B2B46"/>
    <w:rsid w:val="000B3235"/>
    <w:rsid w:val="000D79D7"/>
    <w:rsid w:val="000E0D55"/>
    <w:rsid w:val="000E56A8"/>
    <w:rsid w:val="000E7EB6"/>
    <w:rsid w:val="000F1F55"/>
    <w:rsid w:val="000F3028"/>
    <w:rsid w:val="000F5233"/>
    <w:rsid w:val="001004A7"/>
    <w:rsid w:val="001046E9"/>
    <w:rsid w:val="001118D1"/>
    <w:rsid w:val="00113853"/>
    <w:rsid w:val="00117C33"/>
    <w:rsid w:val="00134EB6"/>
    <w:rsid w:val="00145426"/>
    <w:rsid w:val="00150027"/>
    <w:rsid w:val="001508B7"/>
    <w:rsid w:val="00150C0E"/>
    <w:rsid w:val="00152929"/>
    <w:rsid w:val="001556D2"/>
    <w:rsid w:val="001673CC"/>
    <w:rsid w:val="00170594"/>
    <w:rsid w:val="00171E77"/>
    <w:rsid w:val="001748F8"/>
    <w:rsid w:val="00181F75"/>
    <w:rsid w:val="001832D7"/>
    <w:rsid w:val="00183E2D"/>
    <w:rsid w:val="00185497"/>
    <w:rsid w:val="0019078B"/>
    <w:rsid w:val="0019445A"/>
    <w:rsid w:val="00194B45"/>
    <w:rsid w:val="001A1606"/>
    <w:rsid w:val="001C3B69"/>
    <w:rsid w:val="001C5240"/>
    <w:rsid w:val="001D0B52"/>
    <w:rsid w:val="001D0D61"/>
    <w:rsid w:val="001D129D"/>
    <w:rsid w:val="001D1D40"/>
    <w:rsid w:val="001D24FB"/>
    <w:rsid w:val="001D5655"/>
    <w:rsid w:val="001D5C40"/>
    <w:rsid w:val="001E06FB"/>
    <w:rsid w:val="001E0F02"/>
    <w:rsid w:val="001E1E16"/>
    <w:rsid w:val="001E223B"/>
    <w:rsid w:val="001E4E44"/>
    <w:rsid w:val="001E58D0"/>
    <w:rsid w:val="001E5C87"/>
    <w:rsid w:val="001F549E"/>
    <w:rsid w:val="00202757"/>
    <w:rsid w:val="00206255"/>
    <w:rsid w:val="00206556"/>
    <w:rsid w:val="00215AF5"/>
    <w:rsid w:val="0021734C"/>
    <w:rsid w:val="00222294"/>
    <w:rsid w:val="00222D72"/>
    <w:rsid w:val="00225E51"/>
    <w:rsid w:val="00235439"/>
    <w:rsid w:val="0023557F"/>
    <w:rsid w:val="00240678"/>
    <w:rsid w:val="00242862"/>
    <w:rsid w:val="00243A56"/>
    <w:rsid w:val="002459FF"/>
    <w:rsid w:val="00257F75"/>
    <w:rsid w:val="002612C3"/>
    <w:rsid w:val="002644AE"/>
    <w:rsid w:val="00265F75"/>
    <w:rsid w:val="002810DC"/>
    <w:rsid w:val="0028180D"/>
    <w:rsid w:val="0028243E"/>
    <w:rsid w:val="00282733"/>
    <w:rsid w:val="00291333"/>
    <w:rsid w:val="0029219C"/>
    <w:rsid w:val="002936A4"/>
    <w:rsid w:val="002965CD"/>
    <w:rsid w:val="002A261D"/>
    <w:rsid w:val="002B3864"/>
    <w:rsid w:val="002C244B"/>
    <w:rsid w:val="002C6556"/>
    <w:rsid w:val="002C6F1E"/>
    <w:rsid w:val="002C7134"/>
    <w:rsid w:val="002D11A8"/>
    <w:rsid w:val="002D2C42"/>
    <w:rsid w:val="002D358D"/>
    <w:rsid w:val="002E2370"/>
    <w:rsid w:val="002F0EFB"/>
    <w:rsid w:val="00300AA3"/>
    <w:rsid w:val="003016A0"/>
    <w:rsid w:val="00305B12"/>
    <w:rsid w:val="00307496"/>
    <w:rsid w:val="00316161"/>
    <w:rsid w:val="003349E3"/>
    <w:rsid w:val="0033752A"/>
    <w:rsid w:val="00340469"/>
    <w:rsid w:val="00350F13"/>
    <w:rsid w:val="0035149F"/>
    <w:rsid w:val="00354D21"/>
    <w:rsid w:val="00355D74"/>
    <w:rsid w:val="00357409"/>
    <w:rsid w:val="00365C11"/>
    <w:rsid w:val="00365E62"/>
    <w:rsid w:val="00367AF5"/>
    <w:rsid w:val="00372B6C"/>
    <w:rsid w:val="00373344"/>
    <w:rsid w:val="00375E47"/>
    <w:rsid w:val="003850FE"/>
    <w:rsid w:val="00385585"/>
    <w:rsid w:val="00396124"/>
    <w:rsid w:val="003978A9"/>
    <w:rsid w:val="00397AAF"/>
    <w:rsid w:val="003A47F6"/>
    <w:rsid w:val="003A6EC4"/>
    <w:rsid w:val="003B1EB4"/>
    <w:rsid w:val="003B6948"/>
    <w:rsid w:val="003C5774"/>
    <w:rsid w:val="003D29DB"/>
    <w:rsid w:val="003D7481"/>
    <w:rsid w:val="003E17D0"/>
    <w:rsid w:val="003E4032"/>
    <w:rsid w:val="003F4F38"/>
    <w:rsid w:val="00404FD6"/>
    <w:rsid w:val="0040595F"/>
    <w:rsid w:val="00406EE3"/>
    <w:rsid w:val="004102F2"/>
    <w:rsid w:val="00412C14"/>
    <w:rsid w:val="00420432"/>
    <w:rsid w:val="00426C25"/>
    <w:rsid w:val="00426C2E"/>
    <w:rsid w:val="00430B96"/>
    <w:rsid w:val="00432530"/>
    <w:rsid w:val="00435352"/>
    <w:rsid w:val="0043545A"/>
    <w:rsid w:val="004362E9"/>
    <w:rsid w:val="004412E9"/>
    <w:rsid w:val="004439DD"/>
    <w:rsid w:val="00444C06"/>
    <w:rsid w:val="00445C8B"/>
    <w:rsid w:val="00450417"/>
    <w:rsid w:val="00450837"/>
    <w:rsid w:val="00452AD5"/>
    <w:rsid w:val="004535D1"/>
    <w:rsid w:val="004563F9"/>
    <w:rsid w:val="0047285A"/>
    <w:rsid w:val="00480189"/>
    <w:rsid w:val="004806D5"/>
    <w:rsid w:val="004839A3"/>
    <w:rsid w:val="0048555A"/>
    <w:rsid w:val="004877F2"/>
    <w:rsid w:val="00494881"/>
    <w:rsid w:val="004A3255"/>
    <w:rsid w:val="004A4158"/>
    <w:rsid w:val="004A643C"/>
    <w:rsid w:val="004A6A5F"/>
    <w:rsid w:val="004A75CD"/>
    <w:rsid w:val="004B3DCB"/>
    <w:rsid w:val="004B44DC"/>
    <w:rsid w:val="004B70B9"/>
    <w:rsid w:val="004C1FD9"/>
    <w:rsid w:val="004C5821"/>
    <w:rsid w:val="004D0C39"/>
    <w:rsid w:val="004D18AA"/>
    <w:rsid w:val="004D1982"/>
    <w:rsid w:val="004F2B2A"/>
    <w:rsid w:val="004F653B"/>
    <w:rsid w:val="00503DE8"/>
    <w:rsid w:val="00504959"/>
    <w:rsid w:val="00504CDC"/>
    <w:rsid w:val="005145BF"/>
    <w:rsid w:val="00515507"/>
    <w:rsid w:val="00516085"/>
    <w:rsid w:val="0051777B"/>
    <w:rsid w:val="00533666"/>
    <w:rsid w:val="0054067F"/>
    <w:rsid w:val="00542409"/>
    <w:rsid w:val="005440BC"/>
    <w:rsid w:val="00546563"/>
    <w:rsid w:val="0054697B"/>
    <w:rsid w:val="005547AE"/>
    <w:rsid w:val="005550E0"/>
    <w:rsid w:val="00563D66"/>
    <w:rsid w:val="0056481C"/>
    <w:rsid w:val="00566683"/>
    <w:rsid w:val="00572E77"/>
    <w:rsid w:val="00573DCB"/>
    <w:rsid w:val="0057728D"/>
    <w:rsid w:val="00580761"/>
    <w:rsid w:val="00587712"/>
    <w:rsid w:val="00590C11"/>
    <w:rsid w:val="005A3439"/>
    <w:rsid w:val="005A50B6"/>
    <w:rsid w:val="005B2C42"/>
    <w:rsid w:val="005B38BD"/>
    <w:rsid w:val="005B7BFA"/>
    <w:rsid w:val="005C03BE"/>
    <w:rsid w:val="005C0B52"/>
    <w:rsid w:val="005C2BAB"/>
    <w:rsid w:val="005C4F4C"/>
    <w:rsid w:val="005C7038"/>
    <w:rsid w:val="005C7E1F"/>
    <w:rsid w:val="005D09BC"/>
    <w:rsid w:val="005D24CB"/>
    <w:rsid w:val="005E1D97"/>
    <w:rsid w:val="005E4C15"/>
    <w:rsid w:val="00604C92"/>
    <w:rsid w:val="006101A8"/>
    <w:rsid w:val="00610B81"/>
    <w:rsid w:val="00613E9E"/>
    <w:rsid w:val="00620C63"/>
    <w:rsid w:val="006210E4"/>
    <w:rsid w:val="00625A4D"/>
    <w:rsid w:val="00630428"/>
    <w:rsid w:val="00631B60"/>
    <w:rsid w:val="00632E65"/>
    <w:rsid w:val="00634136"/>
    <w:rsid w:val="0063549B"/>
    <w:rsid w:val="00641078"/>
    <w:rsid w:val="00645F47"/>
    <w:rsid w:val="006578FC"/>
    <w:rsid w:val="00663A05"/>
    <w:rsid w:val="006678C3"/>
    <w:rsid w:val="00670D23"/>
    <w:rsid w:val="00675CCC"/>
    <w:rsid w:val="006778C8"/>
    <w:rsid w:val="00686B86"/>
    <w:rsid w:val="0068743D"/>
    <w:rsid w:val="00687519"/>
    <w:rsid w:val="00692F2A"/>
    <w:rsid w:val="00697B86"/>
    <w:rsid w:val="006A290D"/>
    <w:rsid w:val="006A2F17"/>
    <w:rsid w:val="006A32E7"/>
    <w:rsid w:val="006A52C4"/>
    <w:rsid w:val="006A5537"/>
    <w:rsid w:val="006A6620"/>
    <w:rsid w:val="006B2740"/>
    <w:rsid w:val="006B5979"/>
    <w:rsid w:val="006B77AF"/>
    <w:rsid w:val="006C1ADA"/>
    <w:rsid w:val="006C60FE"/>
    <w:rsid w:val="006C712C"/>
    <w:rsid w:val="006E5A29"/>
    <w:rsid w:val="006E6127"/>
    <w:rsid w:val="006F24EA"/>
    <w:rsid w:val="006F5D59"/>
    <w:rsid w:val="007040E1"/>
    <w:rsid w:val="00704A66"/>
    <w:rsid w:val="00713E65"/>
    <w:rsid w:val="00714264"/>
    <w:rsid w:val="007147F2"/>
    <w:rsid w:val="00715709"/>
    <w:rsid w:val="00717087"/>
    <w:rsid w:val="007203C5"/>
    <w:rsid w:val="007257A4"/>
    <w:rsid w:val="00727335"/>
    <w:rsid w:val="00731785"/>
    <w:rsid w:val="00733FBA"/>
    <w:rsid w:val="00735CDE"/>
    <w:rsid w:val="007451C3"/>
    <w:rsid w:val="00751A74"/>
    <w:rsid w:val="00757477"/>
    <w:rsid w:val="007608D1"/>
    <w:rsid w:val="00772F48"/>
    <w:rsid w:val="00780D7A"/>
    <w:rsid w:val="00783E36"/>
    <w:rsid w:val="00794880"/>
    <w:rsid w:val="007959CA"/>
    <w:rsid w:val="007A0D7A"/>
    <w:rsid w:val="007A7F90"/>
    <w:rsid w:val="007B3E34"/>
    <w:rsid w:val="007B4329"/>
    <w:rsid w:val="007C0379"/>
    <w:rsid w:val="007C0710"/>
    <w:rsid w:val="007C451E"/>
    <w:rsid w:val="007C7920"/>
    <w:rsid w:val="007D24BC"/>
    <w:rsid w:val="007D32A0"/>
    <w:rsid w:val="007D567D"/>
    <w:rsid w:val="007E05D3"/>
    <w:rsid w:val="007E24C5"/>
    <w:rsid w:val="007E4AB1"/>
    <w:rsid w:val="007E6598"/>
    <w:rsid w:val="007E687D"/>
    <w:rsid w:val="008028B7"/>
    <w:rsid w:val="00830A74"/>
    <w:rsid w:val="008369D9"/>
    <w:rsid w:val="00840402"/>
    <w:rsid w:val="00843D97"/>
    <w:rsid w:val="00851312"/>
    <w:rsid w:val="00853E8C"/>
    <w:rsid w:val="0086322B"/>
    <w:rsid w:val="008659B3"/>
    <w:rsid w:val="00866ADF"/>
    <w:rsid w:val="00866D6A"/>
    <w:rsid w:val="00867F2D"/>
    <w:rsid w:val="0087715D"/>
    <w:rsid w:val="008937AA"/>
    <w:rsid w:val="008A0D3B"/>
    <w:rsid w:val="008A2870"/>
    <w:rsid w:val="008A36A9"/>
    <w:rsid w:val="008A6A49"/>
    <w:rsid w:val="008C03D5"/>
    <w:rsid w:val="008C4118"/>
    <w:rsid w:val="008D0483"/>
    <w:rsid w:val="008D1BB9"/>
    <w:rsid w:val="008E0F4A"/>
    <w:rsid w:val="008E2087"/>
    <w:rsid w:val="008E5E75"/>
    <w:rsid w:val="008E63A3"/>
    <w:rsid w:val="009027EF"/>
    <w:rsid w:val="0090512B"/>
    <w:rsid w:val="00906B1A"/>
    <w:rsid w:val="00910E73"/>
    <w:rsid w:val="009154AB"/>
    <w:rsid w:val="00916A05"/>
    <w:rsid w:val="0092021A"/>
    <w:rsid w:val="009225F6"/>
    <w:rsid w:val="00924937"/>
    <w:rsid w:val="0092709C"/>
    <w:rsid w:val="009303B0"/>
    <w:rsid w:val="009309C4"/>
    <w:rsid w:val="00933C88"/>
    <w:rsid w:val="009379B7"/>
    <w:rsid w:val="00941481"/>
    <w:rsid w:val="0094502D"/>
    <w:rsid w:val="009532D1"/>
    <w:rsid w:val="00962030"/>
    <w:rsid w:val="00963B05"/>
    <w:rsid w:val="009651F7"/>
    <w:rsid w:val="009670A9"/>
    <w:rsid w:val="00967532"/>
    <w:rsid w:val="00967945"/>
    <w:rsid w:val="009701E3"/>
    <w:rsid w:val="00980A15"/>
    <w:rsid w:val="00984F4C"/>
    <w:rsid w:val="00986859"/>
    <w:rsid w:val="009931D3"/>
    <w:rsid w:val="0099479E"/>
    <w:rsid w:val="009958E9"/>
    <w:rsid w:val="009B20A3"/>
    <w:rsid w:val="009B28A4"/>
    <w:rsid w:val="009B2DC5"/>
    <w:rsid w:val="009B3FD9"/>
    <w:rsid w:val="009B623F"/>
    <w:rsid w:val="009C7B88"/>
    <w:rsid w:val="009C7FC3"/>
    <w:rsid w:val="009D20B8"/>
    <w:rsid w:val="009D3818"/>
    <w:rsid w:val="009E7B91"/>
    <w:rsid w:val="009F55CE"/>
    <w:rsid w:val="00A00976"/>
    <w:rsid w:val="00A02181"/>
    <w:rsid w:val="00A21171"/>
    <w:rsid w:val="00A26349"/>
    <w:rsid w:val="00A275BA"/>
    <w:rsid w:val="00A30FAE"/>
    <w:rsid w:val="00A31322"/>
    <w:rsid w:val="00A33AB2"/>
    <w:rsid w:val="00A373BB"/>
    <w:rsid w:val="00A51AFE"/>
    <w:rsid w:val="00A51ED5"/>
    <w:rsid w:val="00A557E4"/>
    <w:rsid w:val="00A6276B"/>
    <w:rsid w:val="00A62B3A"/>
    <w:rsid w:val="00A714FD"/>
    <w:rsid w:val="00A7488B"/>
    <w:rsid w:val="00A77878"/>
    <w:rsid w:val="00A82A99"/>
    <w:rsid w:val="00A8400B"/>
    <w:rsid w:val="00A87D31"/>
    <w:rsid w:val="00A90CFD"/>
    <w:rsid w:val="00A9167E"/>
    <w:rsid w:val="00A9521C"/>
    <w:rsid w:val="00A968D6"/>
    <w:rsid w:val="00AA660D"/>
    <w:rsid w:val="00AB5A92"/>
    <w:rsid w:val="00AD0E43"/>
    <w:rsid w:val="00AD3CC4"/>
    <w:rsid w:val="00AE7288"/>
    <w:rsid w:val="00AE7EA6"/>
    <w:rsid w:val="00AF42A1"/>
    <w:rsid w:val="00AF484D"/>
    <w:rsid w:val="00B010E9"/>
    <w:rsid w:val="00B05A40"/>
    <w:rsid w:val="00B05C6C"/>
    <w:rsid w:val="00B16148"/>
    <w:rsid w:val="00B1754C"/>
    <w:rsid w:val="00B21E34"/>
    <w:rsid w:val="00B23039"/>
    <w:rsid w:val="00B24CD4"/>
    <w:rsid w:val="00B26054"/>
    <w:rsid w:val="00B36240"/>
    <w:rsid w:val="00B3732D"/>
    <w:rsid w:val="00B37746"/>
    <w:rsid w:val="00B42DFC"/>
    <w:rsid w:val="00B45532"/>
    <w:rsid w:val="00B46702"/>
    <w:rsid w:val="00B46893"/>
    <w:rsid w:val="00B4699D"/>
    <w:rsid w:val="00B53514"/>
    <w:rsid w:val="00B549B7"/>
    <w:rsid w:val="00B60755"/>
    <w:rsid w:val="00B6722E"/>
    <w:rsid w:val="00B80826"/>
    <w:rsid w:val="00B81BE8"/>
    <w:rsid w:val="00B8324D"/>
    <w:rsid w:val="00B841C7"/>
    <w:rsid w:val="00B8467B"/>
    <w:rsid w:val="00B84C2B"/>
    <w:rsid w:val="00B858A7"/>
    <w:rsid w:val="00B864CF"/>
    <w:rsid w:val="00B92B92"/>
    <w:rsid w:val="00BA0A5E"/>
    <w:rsid w:val="00BA40CC"/>
    <w:rsid w:val="00BA539A"/>
    <w:rsid w:val="00BA752C"/>
    <w:rsid w:val="00BB1EE5"/>
    <w:rsid w:val="00BC2614"/>
    <w:rsid w:val="00BC2667"/>
    <w:rsid w:val="00BC289C"/>
    <w:rsid w:val="00BC3475"/>
    <w:rsid w:val="00BD5EB4"/>
    <w:rsid w:val="00BE0566"/>
    <w:rsid w:val="00BE393A"/>
    <w:rsid w:val="00BF4967"/>
    <w:rsid w:val="00BF4D2D"/>
    <w:rsid w:val="00BF72E2"/>
    <w:rsid w:val="00BF77CA"/>
    <w:rsid w:val="00C02985"/>
    <w:rsid w:val="00C118EB"/>
    <w:rsid w:val="00C12182"/>
    <w:rsid w:val="00C170F3"/>
    <w:rsid w:val="00C22BCB"/>
    <w:rsid w:val="00C31BDA"/>
    <w:rsid w:val="00C34051"/>
    <w:rsid w:val="00C46F96"/>
    <w:rsid w:val="00C517A3"/>
    <w:rsid w:val="00C55476"/>
    <w:rsid w:val="00C55FC1"/>
    <w:rsid w:val="00C64DF8"/>
    <w:rsid w:val="00C7046E"/>
    <w:rsid w:val="00C824DE"/>
    <w:rsid w:val="00C84F14"/>
    <w:rsid w:val="00C87E56"/>
    <w:rsid w:val="00C95B13"/>
    <w:rsid w:val="00C978DF"/>
    <w:rsid w:val="00CA3397"/>
    <w:rsid w:val="00CB10A1"/>
    <w:rsid w:val="00CB2999"/>
    <w:rsid w:val="00CB5A70"/>
    <w:rsid w:val="00CB5E08"/>
    <w:rsid w:val="00CC061E"/>
    <w:rsid w:val="00CC24BF"/>
    <w:rsid w:val="00CC2AE2"/>
    <w:rsid w:val="00CC6C81"/>
    <w:rsid w:val="00CC71CB"/>
    <w:rsid w:val="00CD240C"/>
    <w:rsid w:val="00CD2B16"/>
    <w:rsid w:val="00CE0302"/>
    <w:rsid w:val="00CE18CB"/>
    <w:rsid w:val="00CF0D8F"/>
    <w:rsid w:val="00D009AF"/>
    <w:rsid w:val="00D014D0"/>
    <w:rsid w:val="00D029C4"/>
    <w:rsid w:val="00D04D27"/>
    <w:rsid w:val="00D14746"/>
    <w:rsid w:val="00D165A6"/>
    <w:rsid w:val="00D17A6A"/>
    <w:rsid w:val="00D204A4"/>
    <w:rsid w:val="00D44F43"/>
    <w:rsid w:val="00D57131"/>
    <w:rsid w:val="00D64BBB"/>
    <w:rsid w:val="00D66549"/>
    <w:rsid w:val="00D67A8D"/>
    <w:rsid w:val="00D70CFE"/>
    <w:rsid w:val="00D75631"/>
    <w:rsid w:val="00D75E15"/>
    <w:rsid w:val="00D761E6"/>
    <w:rsid w:val="00D803A7"/>
    <w:rsid w:val="00D90626"/>
    <w:rsid w:val="00D95A0B"/>
    <w:rsid w:val="00DA6116"/>
    <w:rsid w:val="00DA6361"/>
    <w:rsid w:val="00DB390A"/>
    <w:rsid w:val="00DB5AA5"/>
    <w:rsid w:val="00DC7748"/>
    <w:rsid w:val="00DC7AA4"/>
    <w:rsid w:val="00DD00F9"/>
    <w:rsid w:val="00DD3630"/>
    <w:rsid w:val="00DD6E6E"/>
    <w:rsid w:val="00DE7A62"/>
    <w:rsid w:val="00DF0396"/>
    <w:rsid w:val="00DF6604"/>
    <w:rsid w:val="00E0319E"/>
    <w:rsid w:val="00E035AA"/>
    <w:rsid w:val="00E042D7"/>
    <w:rsid w:val="00E04B92"/>
    <w:rsid w:val="00E055C4"/>
    <w:rsid w:val="00E05FC6"/>
    <w:rsid w:val="00E116D8"/>
    <w:rsid w:val="00E14EBF"/>
    <w:rsid w:val="00E1621A"/>
    <w:rsid w:val="00E20BF5"/>
    <w:rsid w:val="00E2614C"/>
    <w:rsid w:val="00E27687"/>
    <w:rsid w:val="00E3115A"/>
    <w:rsid w:val="00E329BB"/>
    <w:rsid w:val="00E36E7F"/>
    <w:rsid w:val="00E40A9A"/>
    <w:rsid w:val="00E563B1"/>
    <w:rsid w:val="00E6620E"/>
    <w:rsid w:val="00E8059C"/>
    <w:rsid w:val="00E87AE3"/>
    <w:rsid w:val="00E91D84"/>
    <w:rsid w:val="00EA32E9"/>
    <w:rsid w:val="00EB19DE"/>
    <w:rsid w:val="00EB5A5D"/>
    <w:rsid w:val="00EB7650"/>
    <w:rsid w:val="00EC0723"/>
    <w:rsid w:val="00EC5FCC"/>
    <w:rsid w:val="00EC61FC"/>
    <w:rsid w:val="00ED22E3"/>
    <w:rsid w:val="00ED2F7D"/>
    <w:rsid w:val="00ED4FE9"/>
    <w:rsid w:val="00ED61FB"/>
    <w:rsid w:val="00EF10FB"/>
    <w:rsid w:val="00EF11DB"/>
    <w:rsid w:val="00EF156C"/>
    <w:rsid w:val="00EF21CB"/>
    <w:rsid w:val="00EF27C2"/>
    <w:rsid w:val="00F10114"/>
    <w:rsid w:val="00F12435"/>
    <w:rsid w:val="00F15612"/>
    <w:rsid w:val="00F2533F"/>
    <w:rsid w:val="00F2674B"/>
    <w:rsid w:val="00F31D47"/>
    <w:rsid w:val="00F32BF1"/>
    <w:rsid w:val="00F45B31"/>
    <w:rsid w:val="00F46033"/>
    <w:rsid w:val="00F47943"/>
    <w:rsid w:val="00F50688"/>
    <w:rsid w:val="00F5311A"/>
    <w:rsid w:val="00F575BD"/>
    <w:rsid w:val="00F60B10"/>
    <w:rsid w:val="00F60BFD"/>
    <w:rsid w:val="00F616A3"/>
    <w:rsid w:val="00F71EE7"/>
    <w:rsid w:val="00F936BC"/>
    <w:rsid w:val="00F9391A"/>
    <w:rsid w:val="00F970DD"/>
    <w:rsid w:val="00F9753D"/>
    <w:rsid w:val="00FB2175"/>
    <w:rsid w:val="00FB4A18"/>
    <w:rsid w:val="00FD17AC"/>
    <w:rsid w:val="00FD5418"/>
    <w:rsid w:val="00FD64F0"/>
    <w:rsid w:val="00FE59D5"/>
    <w:rsid w:val="00FE75D6"/>
    <w:rsid w:val="00FF0E69"/>
    <w:rsid w:val="00FF136D"/>
    <w:rsid w:val="00FF224A"/>
    <w:rsid w:val="00FF2B49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60b907"/>
    </o:shapedefaults>
    <o:shapelayout v:ext="edit">
      <o:idmap v:ext="edit" data="1"/>
    </o:shapelayout>
  </w:shapeDefaults>
  <w:decimalSymbol w:val=","/>
  <w:listSeparator w:val=";"/>
  <w14:docId w14:val="2391E8E5"/>
  <w15:docId w15:val="{93D6293E-D7FA-4233-B41E-45F883F5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417"/>
  </w:style>
  <w:style w:type="paragraph" w:styleId="Ttulo1">
    <w:name w:val="heading 1"/>
    <w:basedOn w:val="Normal"/>
    <w:next w:val="Normal"/>
    <w:link w:val="Ttulo1Carter"/>
    <w:qFormat/>
    <w:rsid w:val="009B20A3"/>
    <w:pPr>
      <w:keepNext/>
      <w:jc w:val="both"/>
      <w:outlineLvl w:val="0"/>
    </w:pPr>
    <w:rPr>
      <w:rFonts w:ascii="Book Antiqua" w:hAnsi="Book Antiqua"/>
      <w:sz w:val="24"/>
    </w:rPr>
  </w:style>
  <w:style w:type="paragraph" w:styleId="Ttulo7">
    <w:name w:val="heading 7"/>
    <w:basedOn w:val="Normal"/>
    <w:next w:val="Normal"/>
    <w:qFormat/>
    <w:rsid w:val="00A51ED5"/>
    <w:pPr>
      <w:spacing w:before="240" w:after="60"/>
      <w:outlineLvl w:val="6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B20A3"/>
    <w:rPr>
      <w:color w:val="0000FF"/>
      <w:u w:val="single"/>
    </w:rPr>
  </w:style>
  <w:style w:type="paragraph" w:styleId="Cabealho">
    <w:name w:val="header"/>
    <w:basedOn w:val="Normal"/>
    <w:locked/>
    <w:rsid w:val="009B20A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locked/>
    <w:rsid w:val="009B20A3"/>
    <w:pPr>
      <w:tabs>
        <w:tab w:val="center" w:pos="4252"/>
        <w:tab w:val="right" w:pos="8504"/>
      </w:tabs>
    </w:pPr>
  </w:style>
  <w:style w:type="character" w:styleId="Forte">
    <w:name w:val="Strong"/>
    <w:qFormat/>
    <w:rsid w:val="009B20A3"/>
    <w:rPr>
      <w:b/>
      <w:bCs/>
    </w:rPr>
  </w:style>
  <w:style w:type="paragraph" w:styleId="Corpodetexto">
    <w:name w:val="Body Text"/>
    <w:basedOn w:val="Normal"/>
    <w:rsid w:val="009B20A3"/>
    <w:rPr>
      <w:rFonts w:ascii="Book Antiqua" w:hAnsi="Book Antiqua"/>
      <w:sz w:val="24"/>
    </w:rPr>
  </w:style>
  <w:style w:type="paragraph" w:styleId="Avanodecorpodetexto">
    <w:name w:val="Body Text Indent"/>
    <w:basedOn w:val="Normal"/>
    <w:rsid w:val="009B20A3"/>
    <w:pPr>
      <w:ind w:left="709"/>
      <w:jc w:val="both"/>
    </w:pPr>
    <w:rPr>
      <w:rFonts w:ascii="Book Antiqua" w:hAnsi="Book Antiqua"/>
      <w:sz w:val="24"/>
    </w:rPr>
  </w:style>
  <w:style w:type="paragraph" w:styleId="Avanodecorpodetexto2">
    <w:name w:val="Body Text Indent 2"/>
    <w:basedOn w:val="Normal"/>
    <w:link w:val="Avanodecorpodetexto2Carter"/>
    <w:rsid w:val="009B20A3"/>
    <w:pPr>
      <w:ind w:left="709"/>
      <w:jc w:val="both"/>
    </w:pPr>
    <w:rPr>
      <w:rFonts w:ascii="Book Antiqua" w:hAnsi="Book Antiqua"/>
      <w:sz w:val="22"/>
    </w:rPr>
  </w:style>
  <w:style w:type="paragraph" w:styleId="Corpodetexto2">
    <w:name w:val="Body Text 2"/>
    <w:aliases w:val=" Carácter"/>
    <w:basedOn w:val="Normal"/>
    <w:link w:val="Corpodetexto2Carter"/>
    <w:rsid w:val="009B20A3"/>
    <w:pPr>
      <w:jc w:val="both"/>
    </w:pPr>
  </w:style>
  <w:style w:type="character" w:styleId="Nmerodepgina">
    <w:name w:val="page number"/>
    <w:basedOn w:val="Tipodeletrapredefinidodopargrafo"/>
    <w:rsid w:val="009B20A3"/>
  </w:style>
  <w:style w:type="paragraph" w:styleId="Ttulo">
    <w:name w:val="Title"/>
    <w:basedOn w:val="Normal"/>
    <w:qFormat/>
    <w:rsid w:val="009B20A3"/>
    <w:pPr>
      <w:spacing w:before="120" w:after="120"/>
      <w:jc w:val="center"/>
    </w:pPr>
    <w:rPr>
      <w:rFonts w:ascii="Book Antiqua" w:hAnsi="Book Antiqua"/>
      <w:smallCaps/>
      <w:sz w:val="36"/>
    </w:rPr>
  </w:style>
  <w:style w:type="table" w:styleId="TabelacomGrelha">
    <w:name w:val="Table Grid"/>
    <w:basedOn w:val="Tabelanormal"/>
    <w:rsid w:val="004A32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04B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0F02"/>
    <w:pPr>
      <w:ind w:left="708"/>
    </w:pPr>
  </w:style>
  <w:style w:type="character" w:customStyle="1" w:styleId="Corpodetexto2Carter">
    <w:name w:val="Corpo de texto 2 Caráter"/>
    <w:aliases w:val=" Carácter Caráter"/>
    <w:basedOn w:val="Tipodeletrapredefinidodopargrafo"/>
    <w:link w:val="Corpodetexto2"/>
    <w:rsid w:val="00E6620E"/>
  </w:style>
  <w:style w:type="character" w:customStyle="1" w:styleId="Ttulo1Carter">
    <w:name w:val="Título 1 Caráter"/>
    <w:link w:val="Ttulo1"/>
    <w:rsid w:val="0033752A"/>
    <w:rPr>
      <w:rFonts w:ascii="Book Antiqua" w:hAnsi="Book Antiqua"/>
      <w:sz w:val="24"/>
    </w:rPr>
  </w:style>
  <w:style w:type="character" w:customStyle="1" w:styleId="Avanodecorpodetexto2Carter">
    <w:name w:val="Avanço de corpo de texto 2 Caráter"/>
    <w:link w:val="Avanodecorpodetexto2"/>
    <w:rsid w:val="008C4118"/>
    <w:rPr>
      <w:rFonts w:ascii="Book Antiqua" w:hAnsi="Book Antiqua"/>
      <w:sz w:val="22"/>
    </w:rPr>
  </w:style>
  <w:style w:type="character" w:customStyle="1" w:styleId="RodapCarter">
    <w:name w:val="Rodapé Caráter"/>
    <w:link w:val="Rodap"/>
    <w:uiPriority w:val="99"/>
    <w:rsid w:val="00D029C4"/>
  </w:style>
  <w:style w:type="paragraph" w:customStyle="1" w:styleId="AECeleiros1">
    <w:name w:val="AECeleiros1"/>
    <w:basedOn w:val="Normal"/>
    <w:link w:val="AECeleiros1Char"/>
    <w:qFormat/>
    <w:rsid w:val="00EB19DE"/>
    <w:pPr>
      <w:spacing w:line="360" w:lineRule="auto"/>
      <w:jc w:val="both"/>
    </w:pPr>
    <w:rPr>
      <w:rFonts w:ascii="Arial" w:hAnsi="Arial"/>
      <w:sz w:val="22"/>
    </w:rPr>
  </w:style>
  <w:style w:type="paragraph" w:customStyle="1" w:styleId="AECeleiros">
    <w:name w:val="AECeleiros"/>
    <w:basedOn w:val="Normal"/>
    <w:link w:val="AECeleirosChar"/>
    <w:qFormat/>
    <w:rsid w:val="001046E9"/>
    <w:pPr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AECeleiros1Char">
    <w:name w:val="AECeleiros1 Char"/>
    <w:link w:val="AECeleiros1"/>
    <w:rsid w:val="00EB19DE"/>
    <w:rPr>
      <w:rFonts w:ascii="Arial" w:hAnsi="Arial"/>
      <w:sz w:val="22"/>
    </w:rPr>
  </w:style>
  <w:style w:type="character" w:customStyle="1" w:styleId="AECeleirosChar">
    <w:name w:val="AECeleiros Char"/>
    <w:link w:val="AECeleiros"/>
    <w:rsid w:val="001046E9"/>
    <w:rPr>
      <w:rFonts w:ascii="Arial" w:hAnsi="Arial"/>
      <w:sz w:val="22"/>
      <w:szCs w:val="22"/>
    </w:rPr>
  </w:style>
  <w:style w:type="paragraph" w:styleId="SemEspaamento">
    <w:name w:val="No Spacing"/>
    <w:uiPriority w:val="1"/>
    <w:qFormat/>
    <w:rsid w:val="000643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dag&#243;gico%20de%2013%20de%20Dezembro%20de%202007\Acta%20reuniao%20de%20avalia&#231;&#227;o%20b&#225;sico%20-%20Definitiv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8ABB-B5FC-4D77-BBF5-195C7385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 reuniao de avaliação básico - Definitiva.dot</Template>
  <TotalTime>30</TotalTime>
  <Pages>1</Pages>
  <Words>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REUNIÃO DE AVALIAÇÃO</vt:lpstr>
    </vt:vector>
  </TitlesOfParts>
  <Company>Hewlett-Packard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REUNIÃO DE AVALIAÇÃO</dc:title>
  <dc:creator>Executivo</dc:creator>
  <cp:lastModifiedBy>Graça Guimarães</cp:lastModifiedBy>
  <cp:revision>5</cp:revision>
  <cp:lastPrinted>2026-07-20T11:09:00Z</cp:lastPrinted>
  <dcterms:created xsi:type="dcterms:W3CDTF">2026-06-19T14:23:00Z</dcterms:created>
  <dcterms:modified xsi:type="dcterms:W3CDTF">2026-07-20T11:10:00Z</dcterms:modified>
</cp:coreProperties>
</file>